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95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01"/>
        <w:gridCol w:w="551"/>
        <w:gridCol w:w="1911"/>
        <w:gridCol w:w="386"/>
        <w:gridCol w:w="551"/>
        <w:gridCol w:w="133"/>
        <w:gridCol w:w="2191"/>
        <w:gridCol w:w="860"/>
        <w:gridCol w:w="1611"/>
      </w:tblGrid>
      <w:tr w:rsidRPr="0097408B" w:rsidR="00E874FC" w:rsidTr="008B0378" w14:paraId="7F5C6BED" w14:textId="77777777">
        <w:trPr>
          <w:trHeight w:val="397" w:hRule="exact"/>
        </w:trPr>
        <w:tc>
          <w:tcPr>
            <w:tcW w:w="10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1E8F6D2F" w14:textId="77777777">
            <w:pPr>
              <w:jc w:val="center"/>
              <w:rPr>
                <w:b/>
              </w:rPr>
            </w:pPr>
            <w:r w:rsidRPr="00301986">
              <w:rPr>
                <w:b/>
              </w:rPr>
              <w:t>Öğrenci Bilgileri</w:t>
            </w:r>
          </w:p>
        </w:tc>
      </w:tr>
      <w:tr w:rsidRPr="009F6D2A" w:rsidR="00E874FC" w:rsidTr="008B0378" w14:paraId="3DB31040" w14:textId="77777777">
        <w:trPr>
          <w:trHeight w:val="454" w:hRule="exac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17A56AB8" w14:textId="77777777">
            <w:pPr>
              <w:rPr>
                <w:b/>
              </w:rPr>
            </w:pPr>
            <w:r w:rsidRPr="00301986">
              <w:rPr>
                <w:b/>
              </w:rPr>
              <w:t>Adı Soyadı</w:t>
            </w:r>
          </w:p>
        </w:tc>
        <w:tc>
          <w:tcPr>
            <w:tcW w:w="8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3FFBE5FE" w14:textId="77777777"/>
        </w:tc>
      </w:tr>
      <w:tr w:rsidRPr="00814F87" w:rsidR="00E874FC" w:rsidTr="008B0378" w14:paraId="4E88FDC4" w14:textId="77777777">
        <w:trPr>
          <w:trHeight w:val="454" w:hRule="exac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19832BF6" w14:textId="77777777">
            <w:pPr>
              <w:rPr>
                <w:b/>
              </w:rPr>
            </w:pPr>
            <w:r w:rsidRPr="00301986">
              <w:rPr>
                <w:b/>
              </w:rPr>
              <w:t>Öğrenci Numarası</w:t>
            </w:r>
          </w:p>
        </w:tc>
        <w:tc>
          <w:tcPr>
            <w:tcW w:w="8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583A457F" w14:textId="77777777"/>
        </w:tc>
      </w:tr>
      <w:tr w:rsidRPr="00814F87" w:rsidR="00E874FC" w:rsidTr="008B0378" w14:paraId="33A867C2" w14:textId="77777777">
        <w:trPr>
          <w:trHeight w:val="454" w:hRule="exac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787C1FDE" w14:textId="77777777">
            <w:pPr>
              <w:rPr>
                <w:b/>
              </w:rPr>
            </w:pPr>
            <w:r w:rsidRPr="00301986">
              <w:rPr>
                <w:b/>
              </w:rPr>
              <w:t>Telefon No.</w:t>
            </w:r>
          </w:p>
        </w:tc>
        <w:tc>
          <w:tcPr>
            <w:tcW w:w="8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4CDF756B" w14:textId="77777777"/>
        </w:tc>
      </w:tr>
      <w:tr w:rsidRPr="00814F87" w:rsidR="00E874FC" w:rsidTr="008B0378" w14:paraId="4F78491B" w14:textId="77777777">
        <w:trPr>
          <w:trHeight w:val="454" w:hRule="exac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5EA147CE" w14:textId="77777777">
            <w:pPr>
              <w:rPr>
                <w:b/>
              </w:rPr>
            </w:pPr>
            <w:r w:rsidRPr="00301986">
              <w:rPr>
                <w:b/>
              </w:rPr>
              <w:t>E-posta</w:t>
            </w:r>
          </w:p>
        </w:tc>
        <w:tc>
          <w:tcPr>
            <w:tcW w:w="8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6C4C8ADE" w14:textId="77777777"/>
        </w:tc>
      </w:tr>
      <w:tr w:rsidRPr="00814F87" w:rsidR="00E874FC" w:rsidTr="008B0378" w14:paraId="30C40124" w14:textId="77777777">
        <w:trPr>
          <w:trHeight w:val="454" w:hRule="exac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54995E5C" w14:textId="77777777">
            <w:pPr>
              <w:rPr>
                <w:b/>
              </w:rPr>
            </w:pPr>
            <w:r w:rsidRPr="00301986">
              <w:rPr>
                <w:b/>
              </w:rPr>
              <w:t>Anabilim Dalı</w:t>
            </w:r>
          </w:p>
        </w:tc>
        <w:tc>
          <w:tcPr>
            <w:tcW w:w="8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1AC5C930" w14:textId="77777777"/>
        </w:tc>
      </w:tr>
      <w:tr w:rsidRPr="0097408B" w:rsidR="00E874FC" w:rsidTr="008B0378" w14:paraId="0F7975CA" w14:textId="77777777">
        <w:trPr>
          <w:trHeight w:val="454" w:hRule="exac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6A6C9F96" w14:textId="77777777">
            <w:pPr>
              <w:rPr>
                <w:b/>
              </w:rPr>
            </w:pPr>
            <w:r w:rsidRPr="00301986">
              <w:rPr>
                <w:b/>
              </w:rPr>
              <w:t>Programı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01986" w:rsidR="00E874FC" w:rsidP="005F2144" w:rsidRDefault="00E874FC" w14:paraId="643331B4" w14:textId="5D1BB9D5">
            <w:r w:rsidRPr="00301986">
              <w:rPr>
                <w:rFonts w:eastAsiaTheme="minorHAnsi"/>
                <w:position w:val="-6"/>
                <w:lang w:eastAsia="en-US"/>
              </w:rPr>
              <w:object w:dxaOrig="1440" w:dyaOrig="1440" w14:anchorId="330E1A5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120" style="width:13.5pt;height:11.25pt" o:ole="" type="#_x0000_t75">
                  <v:imagedata o:title="" r:id="rId8"/>
                </v:shape>
                <w:control w:name="CheckBox11213111" w:shapeid="_x0000_i1120" r:id="rId9"/>
              </w:object>
            </w:r>
            <w:r w:rsidRPr="00301986"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 w:rsidRPr="00301986" w:rsidR="00E874FC" w:rsidP="005F2144" w:rsidRDefault="00E874FC" w14:paraId="1B06BC08" w14:textId="77777777">
            <w:pPr>
              <w:rPr>
                <w:b/>
              </w:rPr>
            </w:pPr>
            <w:r w:rsidRPr="00301986">
              <w:rPr>
                <w:b/>
              </w:rPr>
              <w:t>Tezli Yüksek Lisans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01986" w:rsidR="00E874FC" w:rsidP="005F2144" w:rsidRDefault="00E874FC" w14:paraId="6C683920" w14:textId="31191C7A">
            <w:pPr>
              <w:rPr>
                <w:position w:val="-6"/>
              </w:rPr>
            </w:pPr>
            <w:r w:rsidRPr="00301986">
              <w:rPr>
                <w:rFonts w:eastAsiaTheme="minorHAnsi"/>
                <w:position w:val="-6"/>
                <w:lang w:eastAsia="en-US"/>
              </w:rPr>
              <w:object w:dxaOrig="1440" w:dyaOrig="1440" w14:anchorId="3F14E115">
                <v:shape id="_x0000_i1119" style="width:13.5pt;height:11.25pt" o:ole="" type="#_x0000_t75">
                  <v:imagedata o:title="" r:id="rId8"/>
                </v:shape>
                <w:control w:name="CheckBox1121312" w:shapeid="_x0000_i1119" r:id="rId10"/>
              </w:objec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 w:rsidRPr="00301986" w:rsidR="00E874FC" w:rsidP="005F2144" w:rsidRDefault="00E874FC" w14:paraId="75645FA2" w14:textId="77777777">
            <w:pPr>
              <w:rPr>
                <w:b/>
              </w:rPr>
            </w:pPr>
            <w:r w:rsidRPr="00301986">
              <w:rPr>
                <w:b/>
              </w:rPr>
              <w:t>Tezsiz Yüksek Lisans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01986" w:rsidR="00E874FC" w:rsidP="005F2144" w:rsidRDefault="00E874FC" w14:paraId="26B5AFFB" w14:textId="52DF002C">
            <w:pPr>
              <w:jc w:val="right"/>
              <w:rPr>
                <w:position w:val="-6"/>
              </w:rPr>
            </w:pPr>
            <w:r w:rsidRPr="00301986">
              <w:rPr>
                <w:rFonts w:eastAsiaTheme="minorHAnsi"/>
                <w:position w:val="-6"/>
                <w:lang w:eastAsia="en-US"/>
              </w:rPr>
              <w:object w:dxaOrig="1440" w:dyaOrig="1440" w14:anchorId="1F0BB0EE">
                <v:shape id="_x0000_i1118" style="width:13.5pt;height:11.25pt" o:ole="" type="#_x0000_t75">
                  <v:imagedata o:title="" r:id="rId8"/>
                </v:shape>
                <w:control w:name="CheckBox112132" w:shapeid="_x0000_i1118" r:id="rId11"/>
              </w:object>
            </w:r>
          </w:p>
        </w:tc>
        <w:tc>
          <w:tcPr>
            <w:tcW w:w="16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 w:rsidRPr="00301986" w:rsidR="00E874FC" w:rsidP="005F2144" w:rsidRDefault="00E874FC" w14:paraId="232CF9D7" w14:textId="77777777">
            <w:pPr>
              <w:rPr>
                <w:b/>
              </w:rPr>
            </w:pPr>
            <w:r w:rsidRPr="00301986">
              <w:rPr>
                <w:b/>
              </w:rPr>
              <w:t>Doktora</w:t>
            </w:r>
          </w:p>
        </w:tc>
      </w:tr>
      <w:tr w:rsidR="00E874FC" w:rsidTr="008B0378" w14:paraId="787171EB" w14:textId="77777777">
        <w:trPr>
          <w:trHeight w:val="142" w:hRule="exact"/>
        </w:trPr>
        <w:tc>
          <w:tcPr>
            <w:tcW w:w="101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01986" w:rsidR="00E874FC" w:rsidP="005F2144" w:rsidRDefault="00E874FC" w14:paraId="41A88134" w14:textId="77777777"/>
        </w:tc>
      </w:tr>
      <w:tr w:rsidRPr="00E92823" w:rsidR="00E874FC" w:rsidTr="008B0378" w14:paraId="413630D8" w14:textId="77777777">
        <w:trPr>
          <w:trHeight w:val="397" w:hRule="exact"/>
        </w:trPr>
        <w:tc>
          <w:tcPr>
            <w:tcW w:w="10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332C2FE5" w14:textId="77777777">
            <w:pPr>
              <w:jc w:val="center"/>
              <w:rPr>
                <w:b/>
              </w:rPr>
            </w:pPr>
            <w:r w:rsidRPr="00301986">
              <w:rPr>
                <w:b/>
              </w:rPr>
              <w:t>Kayıt Dondurma</w:t>
            </w:r>
          </w:p>
        </w:tc>
      </w:tr>
      <w:tr w:rsidRPr="00E92823" w:rsidR="00E874FC" w:rsidTr="008B0378" w14:paraId="38D38E12" w14:textId="77777777">
        <w:trPr>
          <w:trHeight w:val="454" w:hRule="exact"/>
        </w:trPr>
        <w:tc>
          <w:tcPr>
            <w:tcW w:w="5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56FCA157" w14:textId="77777777">
            <w:pPr>
              <w:rPr>
                <w:b/>
              </w:rPr>
            </w:pPr>
            <w:r w:rsidRPr="00301986">
              <w:rPr>
                <w:b/>
              </w:rPr>
              <w:t>Daha önce kaç kez kayıt dondurdu?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34C65C66" w14:textId="77777777"/>
        </w:tc>
      </w:tr>
      <w:tr w:rsidRPr="00E92823" w:rsidR="00E874FC" w:rsidTr="008B0378" w14:paraId="18697BD8" w14:textId="77777777">
        <w:trPr>
          <w:trHeight w:val="454" w:hRule="exact"/>
        </w:trPr>
        <w:tc>
          <w:tcPr>
            <w:tcW w:w="5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28" w:type="dxa"/>
            </w:tcMar>
            <w:vAlign w:val="center"/>
          </w:tcPr>
          <w:p w:rsidRPr="00301986" w:rsidR="00E874FC" w:rsidP="005F2144" w:rsidRDefault="00E874FC" w14:paraId="26FE1A4A" w14:textId="77777777">
            <w:pPr>
              <w:rPr>
                <w:b/>
              </w:rPr>
            </w:pPr>
            <w:r w:rsidRPr="00301986">
              <w:rPr>
                <w:b/>
              </w:rPr>
              <w:t xml:space="preserve">Daha önce hangi </w:t>
            </w:r>
            <w:proofErr w:type="gramStart"/>
            <w:r w:rsidRPr="00301986">
              <w:rPr>
                <w:b/>
              </w:rPr>
              <w:t>dönem(</w:t>
            </w:r>
            <w:proofErr w:type="spellStart"/>
            <w:proofErr w:type="gramEnd"/>
            <w:r w:rsidRPr="00301986">
              <w:rPr>
                <w:b/>
              </w:rPr>
              <w:t>ler</w:t>
            </w:r>
            <w:proofErr w:type="spellEnd"/>
            <w:r w:rsidRPr="00301986">
              <w:rPr>
                <w:b/>
              </w:rPr>
              <w:t>)de kayıt dondurdu?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7D4342E0" w14:textId="77777777"/>
        </w:tc>
      </w:tr>
      <w:tr w:rsidRPr="00E92823" w:rsidR="00E874FC" w:rsidTr="008B0378" w14:paraId="79F134CC" w14:textId="77777777">
        <w:trPr>
          <w:trHeight w:val="454" w:hRule="exact"/>
        </w:trPr>
        <w:tc>
          <w:tcPr>
            <w:tcW w:w="5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28" w:type="dxa"/>
            </w:tcMar>
            <w:vAlign w:val="center"/>
          </w:tcPr>
          <w:p w:rsidRPr="00301986" w:rsidR="00E874FC" w:rsidP="005F2144" w:rsidRDefault="00E874FC" w14:paraId="21C0D9AC" w14:textId="77777777">
            <w:pPr>
              <w:rPr>
                <w:b/>
              </w:rPr>
            </w:pPr>
            <w:r w:rsidRPr="00301986">
              <w:rPr>
                <w:b/>
              </w:rPr>
              <w:t>Kayıt dondurmak istediği dönem(</w:t>
            </w:r>
            <w:proofErr w:type="spellStart"/>
            <w:r w:rsidRPr="00301986">
              <w:rPr>
                <w:b/>
              </w:rPr>
              <w:t>ler</w:t>
            </w:r>
            <w:proofErr w:type="spellEnd"/>
            <w:proofErr w:type="gramStart"/>
            <w:r w:rsidRPr="00301986">
              <w:rPr>
                <w:b/>
              </w:rPr>
              <w:t>) ?</w:t>
            </w:r>
            <w:proofErr w:type="gramEnd"/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7E6B6AE8" w14:textId="77777777"/>
        </w:tc>
      </w:tr>
      <w:tr w:rsidRPr="00E92823" w:rsidR="00E874FC" w:rsidTr="008B0378" w14:paraId="0EEBB1FC" w14:textId="77777777">
        <w:trPr>
          <w:trHeight w:val="142" w:hRule="exact"/>
        </w:trPr>
        <w:tc>
          <w:tcPr>
            <w:tcW w:w="10195" w:type="dxa"/>
            <w:gridSpan w:val="9"/>
            <w:vAlign w:val="center"/>
          </w:tcPr>
          <w:p w:rsidRPr="00301986" w:rsidR="00E874FC" w:rsidP="005F2144" w:rsidRDefault="00E874FC" w14:paraId="35837351" w14:textId="77777777">
            <w:pPr>
              <w:jc w:val="center"/>
            </w:pPr>
          </w:p>
        </w:tc>
      </w:tr>
      <w:tr w:rsidRPr="00E92823" w:rsidR="00E874FC" w:rsidTr="008B0378" w14:paraId="4476ECF1" w14:textId="77777777">
        <w:trPr>
          <w:trHeight w:val="397" w:hRule="exact"/>
        </w:trPr>
        <w:tc>
          <w:tcPr>
            <w:tcW w:w="10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0317D5EF" w14:textId="77777777">
            <w:pPr>
              <w:jc w:val="center"/>
              <w:rPr>
                <w:b/>
              </w:rPr>
            </w:pPr>
            <w:r w:rsidRPr="00301986">
              <w:rPr>
                <w:b/>
              </w:rPr>
              <w:t>Kayıt dondurma gerekçesi</w:t>
            </w:r>
          </w:p>
        </w:tc>
      </w:tr>
      <w:tr w:rsidRPr="003767A9" w:rsidR="00E874FC" w:rsidTr="008B0378" w14:paraId="63F9B72E" w14:textId="77777777">
        <w:trPr>
          <w:trHeight w:val="1134" w:hRule="exact"/>
        </w:trPr>
        <w:tc>
          <w:tcPr>
            <w:tcW w:w="10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01986" w:rsidR="00E874FC" w:rsidP="005F2144" w:rsidRDefault="00E874FC" w14:paraId="216CBF75" w14:textId="77777777">
            <w:pPr>
              <w:rPr>
                <w:b/>
              </w:rPr>
            </w:pPr>
          </w:p>
        </w:tc>
      </w:tr>
      <w:tr w:rsidR="00E874FC" w:rsidTr="008B0378" w14:paraId="464E49A2" w14:textId="77777777">
        <w:trPr>
          <w:trHeight w:val="142" w:hRule="exact"/>
        </w:trPr>
        <w:tc>
          <w:tcPr>
            <w:tcW w:w="10195" w:type="dxa"/>
            <w:gridSpan w:val="9"/>
            <w:vAlign w:val="center"/>
          </w:tcPr>
          <w:p w:rsidRPr="00301986" w:rsidR="00E874FC" w:rsidP="005F2144" w:rsidRDefault="00E874FC" w14:paraId="7DF54B14" w14:textId="77777777">
            <w:pPr>
              <w:jc w:val="center"/>
            </w:pPr>
          </w:p>
        </w:tc>
      </w:tr>
      <w:tr w:rsidRPr="0097408B" w:rsidR="00E874FC" w:rsidTr="008B0378" w14:paraId="6FE5D2CC" w14:textId="77777777">
        <w:trPr>
          <w:trHeight w:val="397" w:hRule="exact"/>
        </w:trPr>
        <w:tc>
          <w:tcPr>
            <w:tcW w:w="10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446B9FFF" w14:textId="77777777">
            <w:pPr>
              <w:jc w:val="center"/>
              <w:rPr>
                <w:b/>
              </w:rPr>
            </w:pPr>
            <w:r w:rsidRPr="00301986">
              <w:rPr>
                <w:b/>
              </w:rPr>
              <w:t>Danışman Onayı</w:t>
            </w:r>
          </w:p>
        </w:tc>
      </w:tr>
      <w:tr w:rsidRPr="00E92823" w:rsidR="00E874FC" w:rsidTr="008B0378" w14:paraId="7AC3BB07" w14:textId="77777777">
        <w:trPr>
          <w:trHeight w:val="454" w:hRule="exact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5F2144" w14:paraId="5ED4E228" w14:textId="7471F207">
            <w:pPr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Pr="00301986" w:rsidR="00E874FC">
              <w:rPr>
                <w:b/>
              </w:rPr>
              <w:t>nvanı</w:t>
            </w:r>
            <w:proofErr w:type="spellEnd"/>
            <w:r w:rsidRPr="00301986" w:rsidR="00E874FC">
              <w:rPr>
                <w:b/>
              </w:rPr>
              <w:t>, Adı Soyadı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27F4F0B9" w14:textId="77777777"/>
        </w:tc>
      </w:tr>
      <w:tr w:rsidRPr="00E92823" w:rsidR="00E874FC" w:rsidTr="008B0378" w14:paraId="1E62C503" w14:textId="77777777">
        <w:trPr>
          <w:trHeight w:val="454" w:hRule="exact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41EAE2DF" w14:textId="77777777">
            <w:pPr>
              <w:rPr>
                <w:b/>
              </w:rPr>
            </w:pPr>
            <w:r w:rsidRPr="00301986">
              <w:rPr>
                <w:b/>
              </w:rPr>
              <w:t>Tarih / İmza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6B0E4B11" w14:textId="77777777">
            <w:r w:rsidRPr="00301986">
              <w:t>…/…/20…</w:t>
            </w:r>
          </w:p>
        </w:tc>
      </w:tr>
      <w:tr w:rsidRPr="00E92823" w:rsidR="00E874FC" w:rsidTr="008B0378" w14:paraId="26907012" w14:textId="77777777">
        <w:trPr>
          <w:trHeight w:val="397" w:hRule="exact"/>
        </w:trPr>
        <w:tc>
          <w:tcPr>
            <w:tcW w:w="10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4E2CC50D" w14:textId="77777777">
            <w:pPr>
              <w:jc w:val="center"/>
            </w:pPr>
            <w:r w:rsidRPr="00301986">
              <w:rPr>
                <w:b/>
              </w:rPr>
              <w:t>Anabilim Dalı Onayı</w:t>
            </w:r>
          </w:p>
        </w:tc>
      </w:tr>
      <w:tr w:rsidRPr="00E92823" w:rsidR="00E874FC" w:rsidTr="008B0378" w14:paraId="6C68F17E" w14:textId="77777777">
        <w:trPr>
          <w:trHeight w:val="454" w:hRule="exact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0E282F0B" w14:textId="77777777">
            <w:pPr>
              <w:rPr>
                <w:b/>
              </w:rPr>
            </w:pPr>
            <w:r w:rsidRPr="00301986">
              <w:rPr>
                <w:b/>
              </w:rPr>
              <w:t>Enstitü Anabilim Dalı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36A17DEE" w14:textId="77777777">
            <w:pPr>
              <w:jc w:val="center"/>
            </w:pPr>
          </w:p>
        </w:tc>
      </w:tr>
      <w:tr w:rsidRPr="00E92823" w:rsidR="00E874FC" w:rsidTr="008B0378" w14:paraId="58CC5133" w14:textId="77777777">
        <w:trPr>
          <w:trHeight w:val="510" w:hRule="exact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11056D68" w14:textId="3F5429FB">
            <w:pPr>
              <w:rPr>
                <w:b/>
              </w:rPr>
            </w:pPr>
            <w:r w:rsidRPr="00301986">
              <w:rPr>
                <w:b/>
              </w:rPr>
              <w:t xml:space="preserve">Enstitü Anabilim Dalı Başkanı: </w:t>
            </w:r>
            <w:proofErr w:type="spellStart"/>
            <w:r w:rsidR="0098447C">
              <w:rPr>
                <w:b/>
              </w:rPr>
              <w:t>Ü</w:t>
            </w:r>
            <w:r w:rsidRPr="00301986">
              <w:rPr>
                <w:b/>
              </w:rPr>
              <w:t>nvanı</w:t>
            </w:r>
            <w:proofErr w:type="spellEnd"/>
            <w:r w:rsidRPr="00301986">
              <w:rPr>
                <w:b/>
              </w:rPr>
              <w:t>, Adı Soyadı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1842E15C" w14:textId="77777777">
            <w:pPr>
              <w:jc w:val="center"/>
            </w:pPr>
          </w:p>
        </w:tc>
      </w:tr>
      <w:tr w:rsidRPr="00E92823" w:rsidR="00E874FC" w:rsidTr="008B0378" w14:paraId="21AD7C28" w14:textId="77777777">
        <w:trPr>
          <w:trHeight w:val="454" w:hRule="exact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3153F602" w14:textId="77777777">
            <w:pPr>
              <w:rPr>
                <w:b/>
              </w:rPr>
            </w:pPr>
            <w:r w:rsidRPr="00301986">
              <w:rPr>
                <w:b/>
              </w:rPr>
              <w:t>Tarih / İmza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7D117474" w14:textId="77777777">
            <w:r w:rsidRPr="00301986">
              <w:t>…/…/20…</w:t>
            </w:r>
          </w:p>
        </w:tc>
      </w:tr>
      <w:tr w:rsidRPr="00197819" w:rsidR="00E874FC" w:rsidTr="008B0378" w14:paraId="41849EB5" w14:textId="77777777">
        <w:trPr>
          <w:trHeight w:val="142" w:hRule="exact"/>
        </w:trPr>
        <w:tc>
          <w:tcPr>
            <w:tcW w:w="101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01986" w:rsidR="00E874FC" w:rsidP="005F2144" w:rsidRDefault="00E874FC" w14:paraId="1780C14E" w14:textId="77777777"/>
        </w:tc>
      </w:tr>
      <w:tr w:rsidRPr="00645C0B" w:rsidR="00E874FC" w:rsidTr="008B0378" w14:paraId="31C74091" w14:textId="77777777">
        <w:trPr>
          <w:trHeight w:val="1134" w:hRule="exact"/>
        </w:trPr>
        <w:tc>
          <w:tcPr>
            <w:tcW w:w="10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1986" w:rsidR="00E874FC" w:rsidP="005F2144" w:rsidRDefault="00E874FC" w14:paraId="17C969A3" w14:textId="77777777">
            <w:pPr>
              <w:pStyle w:val="ListeParagraf"/>
              <w:numPr>
                <w:ilvl w:val="0"/>
                <w:numId w:val="30"/>
              </w:numPr>
              <w:spacing w:after="60" w:line="240" w:lineRule="auto"/>
              <w:ind w:left="227" w:hanging="227"/>
              <w:contextualSpacing w:val="0"/>
              <w:rPr>
                <w:rFonts w:ascii="Times New Roman" w:hAnsi="Times New Roman"/>
              </w:rPr>
            </w:pPr>
            <w:r w:rsidRPr="00301986">
              <w:rPr>
                <w:rFonts w:ascii="Times New Roman" w:hAnsi="Times New Roman"/>
              </w:rPr>
              <w:t>Yönetim Kurulu’nun uygun gördüğü haklı ve geçerli nedenlerle öğrenciler en az bir, en çok iki yarıyıl öğrenimine ara verebilir (kayıt dondurabilir). İzinli olunan dönem öğretim süresinden sayılmaz.</w:t>
            </w:r>
          </w:p>
          <w:p w:rsidRPr="00301986" w:rsidR="00E874FC" w:rsidP="005F2144" w:rsidRDefault="00E874FC" w14:paraId="24E64A90" w14:textId="3ACDA0B9">
            <w:pPr>
              <w:pStyle w:val="ListeParagraf"/>
              <w:numPr>
                <w:ilvl w:val="0"/>
                <w:numId w:val="30"/>
              </w:numPr>
              <w:spacing w:after="60" w:line="240" w:lineRule="auto"/>
              <w:ind w:left="227" w:hanging="227"/>
              <w:contextualSpacing w:val="0"/>
              <w:rPr>
                <w:rFonts w:ascii="Times New Roman" w:hAnsi="Times New Roman"/>
              </w:rPr>
            </w:pPr>
            <w:r w:rsidRPr="00301986">
              <w:rPr>
                <w:rFonts w:ascii="Times New Roman" w:hAnsi="Times New Roman"/>
              </w:rPr>
              <w:t xml:space="preserve">Ağır hastalık, kaza ve doğal afetler gibi belgelendirilebilen olağanüstü durumlar dışında öğrenime ara verme izni başvurusu her yarıyılın ilk </w:t>
            </w:r>
            <w:r w:rsidR="002039CB">
              <w:rPr>
                <w:rFonts w:ascii="Times New Roman" w:hAnsi="Times New Roman"/>
              </w:rPr>
              <w:t>dört</w:t>
            </w:r>
            <w:r w:rsidRPr="00301986">
              <w:rPr>
                <w:rFonts w:ascii="Times New Roman" w:hAnsi="Times New Roman"/>
              </w:rPr>
              <w:t xml:space="preserve"> haftası içinde yapılabilir.</w:t>
            </w:r>
          </w:p>
        </w:tc>
      </w:tr>
    </w:tbl>
    <w:p w:rsidRPr="0098447C" w:rsidR="007A2926" w:rsidP="00E874FC" w:rsidRDefault="007A2926" w14:paraId="5CF6BC7C" w14:textId="77777777">
      <w:pPr>
        <w:rPr>
          <w:sz w:val="16"/>
          <w:szCs w:val="16"/>
        </w:rPr>
      </w:pPr>
    </w:p>
    <w:sectPr w:rsidRPr="0098447C" w:rsidR="007A2926" w:rsidSect="00224FD7">
      <w:footerReference r:id="R6396677d07e54551"/>
      <w:headerReference w:type="default" r:id="rId12"/>
      <w:footerReference w:type="defaul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DONDURMA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FRM/LES/44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9"/>
  </w:num>
  <w:num w:numId="3" w16cid:durableId="2117866755">
    <w:abstractNumId w:val="10"/>
  </w:num>
  <w:num w:numId="4" w16cid:durableId="586613900">
    <w:abstractNumId w:val="13"/>
  </w:num>
  <w:num w:numId="5" w16cid:durableId="32312912">
    <w:abstractNumId w:val="24"/>
  </w:num>
  <w:num w:numId="6" w16cid:durableId="1891648585">
    <w:abstractNumId w:val="27"/>
  </w:num>
  <w:num w:numId="7" w16cid:durableId="1360739564">
    <w:abstractNumId w:val="5"/>
  </w:num>
  <w:num w:numId="8" w16cid:durableId="232349693">
    <w:abstractNumId w:val="20"/>
  </w:num>
  <w:num w:numId="9" w16cid:durableId="1407343325">
    <w:abstractNumId w:val="16"/>
  </w:num>
  <w:num w:numId="10" w16cid:durableId="933631463">
    <w:abstractNumId w:val="12"/>
  </w:num>
  <w:num w:numId="11" w16cid:durableId="1310599057">
    <w:abstractNumId w:val="22"/>
  </w:num>
  <w:num w:numId="12" w16cid:durableId="1806043241">
    <w:abstractNumId w:val="28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8"/>
  </w:num>
  <w:num w:numId="16" w16cid:durableId="1158115596">
    <w:abstractNumId w:val="19"/>
  </w:num>
  <w:num w:numId="17" w16cid:durableId="1941179901">
    <w:abstractNumId w:val="9"/>
  </w:num>
  <w:num w:numId="18" w16cid:durableId="1440946756">
    <w:abstractNumId w:val="17"/>
  </w:num>
  <w:num w:numId="19" w16cid:durableId="1928995716">
    <w:abstractNumId w:val="23"/>
  </w:num>
  <w:num w:numId="20" w16cid:durableId="411322232">
    <w:abstractNumId w:val="14"/>
  </w:num>
  <w:num w:numId="21" w16cid:durableId="1926912515">
    <w:abstractNumId w:val="21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5"/>
  </w:num>
  <w:num w:numId="26" w16cid:durableId="1230728084">
    <w:abstractNumId w:val="26"/>
  </w:num>
  <w:num w:numId="27" w16cid:durableId="457574076">
    <w:abstractNumId w:val="15"/>
  </w:num>
  <w:num w:numId="28" w16cid:durableId="1023478533">
    <w:abstractNumId w:val="1"/>
  </w:num>
  <w:num w:numId="29" w16cid:durableId="1314289187">
    <w:abstractNumId w:val="11"/>
  </w:num>
  <w:num w:numId="30" w16cid:durableId="4018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9CB"/>
    <w:rsid w:val="00211663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0B3B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1072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2144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85041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378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8447C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C40"/>
    <w:rsid w:val="00B62E1D"/>
    <w:rsid w:val="00B64FF0"/>
    <w:rsid w:val="00B65B51"/>
    <w:rsid w:val="00B665D2"/>
    <w:rsid w:val="00B73E1B"/>
    <w:rsid w:val="00B7587B"/>
    <w:rsid w:val="00B80733"/>
    <w:rsid w:val="00B909D0"/>
    <w:rsid w:val="00B9367C"/>
    <w:rsid w:val="00B953F2"/>
    <w:rsid w:val="00B979A2"/>
    <w:rsid w:val="00BA11EE"/>
    <w:rsid w:val="00BA736B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BC8"/>
    <w:rsid w:val="00D051F3"/>
    <w:rsid w:val="00D06EBE"/>
    <w:rsid w:val="00D147CD"/>
    <w:rsid w:val="00D20580"/>
    <w:rsid w:val="00D23DD7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3035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oter" Target="/word/foot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fontTable" Target="/word/fontTable.xml" Id="rId14" /><Relationship Type="http://schemas.openxmlformats.org/officeDocument/2006/relationships/footer" Target="/word/footer2.xml" Id="R6396677d07e545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1</Pages>
  <Words>117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2025-01-14T12:30:00Z</dcterms:created>
  <dcterms:modified xsi:type="dcterms:W3CDTF">2025-01-14T12:30:00Z</dcterms:modified>
</cp:coreProperties>
</file>